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DF" w:rsidRPr="0004225C" w:rsidRDefault="008550DF" w:rsidP="00ED3790">
      <w:pPr>
        <w:pStyle w:val="BodyText"/>
        <w:spacing w:line="240" w:lineRule="exact"/>
        <w:jc w:val="center"/>
        <w:rPr>
          <w:rFonts w:ascii="Times New Roman" w:hAnsi="Times New Roman"/>
          <w:b/>
          <w:kern w:val="36"/>
          <w:sz w:val="24"/>
        </w:rPr>
      </w:pPr>
      <w:r w:rsidRPr="0004225C">
        <w:rPr>
          <w:rFonts w:ascii="Times New Roman" w:hAnsi="Times New Roman"/>
          <w:b/>
          <w:sz w:val="24"/>
        </w:rPr>
        <w:t>Тема: «</w:t>
      </w:r>
      <w:r w:rsidRPr="0004225C">
        <w:rPr>
          <w:rFonts w:ascii="Times New Roman" w:hAnsi="Times New Roman"/>
          <w:b/>
          <w:kern w:val="36"/>
          <w:sz w:val="24"/>
        </w:rPr>
        <w:t>Внимание – контрольная закупка»</w:t>
      </w:r>
    </w:p>
    <w:p w:rsidR="008550DF" w:rsidRPr="0004225C" w:rsidRDefault="008550DF" w:rsidP="005A162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550DF" w:rsidRPr="0004225C" w:rsidRDefault="008550DF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4225C">
        <w:rPr>
          <w:rFonts w:ascii="Times New Roman" w:hAnsi="Times New Roman"/>
        </w:rPr>
        <w:t>С 1 января 2017 года контролирующие органы будут применять новый вид внеплановой проверки — контрольная закупка.</w:t>
      </w:r>
    </w:p>
    <w:p w:rsidR="008550DF" w:rsidRPr="0004225C" w:rsidRDefault="008550DF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4225C">
        <w:rPr>
          <w:rFonts w:ascii="Times New Roman" w:hAnsi="Times New Roman"/>
        </w:rPr>
        <w:t>Статьей 16.1 Федерального закона от 26.12.2008 № 294-ФЗ определено, что контрольная закупка — это мероприятие по контролю, в ходе которого органом госконтроля (надзора) осуществляются действия по созданию ситуации для совершения сделки в целях проверки соблюдения юридическими лицами и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8550DF" w:rsidRPr="0004225C" w:rsidRDefault="008550DF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4225C">
        <w:rPr>
          <w:rFonts w:ascii="Times New Roman" w:hAnsi="Times New Roman"/>
        </w:rPr>
        <w:t>Проводить контрольную закупку разрешается только в случаях, установленных федеральными законами, регулирующими организацию и осуществление отдельных видов госконтроля (надзора). Контрольная закупка проводится по основаниям, предусмотренным ч. 2 ст. 10 Федерального закона от 26.12.2008 № 294-ФЗ для проведения внеплановых выездных проверок. При осуществлении видов государственного контроля (надзора), определяемых в соответствии с частями 1 и 2 статьи 8.1 настоящего Федерального закона, положением о виде федерального государственного контроля (надзора)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(надзора)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8550DF" w:rsidRPr="0004225C" w:rsidRDefault="008550DF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4225C">
        <w:rPr>
          <w:rFonts w:ascii="Times New Roman" w:hAnsi="Times New Roman"/>
        </w:rPr>
        <w:t>Контрольная закупка проводится без предварительного уведомления проверяемых юридических лиц и индивидуальных предпринимателей. При этом если она проводится по названным «внеплановым» основаниям, то она должна быть согласована с прокуратурой.</w:t>
      </w:r>
    </w:p>
    <w:p w:rsidR="008550DF" w:rsidRPr="0004225C" w:rsidRDefault="008550DF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4225C">
        <w:rPr>
          <w:rFonts w:ascii="Times New Roman" w:hAnsi="Times New Roman"/>
        </w:rPr>
        <w:t>Должностное лицо органа государственного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8550DF" w:rsidRPr="0004225C" w:rsidRDefault="008550DF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4225C">
        <w:rPr>
          <w:rFonts w:ascii="Times New Roman" w:hAnsi="Times New Roman"/>
        </w:rPr>
        <w:t>Контрольная закупка должна проводиться в присутствии двух свидетелей. Как альтернатива предусматривается ведение видеозаписи мероприятия. При необходимости во время проведения контрольной закупки применяются фото- и видеосъемка, видеозапись, иные установленные способы фиксации.</w:t>
      </w:r>
    </w:p>
    <w:p w:rsidR="008550DF" w:rsidRPr="0004225C" w:rsidRDefault="008550DF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04225C">
        <w:rPr>
          <w:rFonts w:ascii="Times New Roman" w:hAnsi="Times New Roman"/>
        </w:rPr>
        <w:t>По итогам контрольной закупки составляется акт, он подписывается должностным лицом госоргана, проводившего проверку, и свидетелями. Если в ходе ревизии будут обнаружены те или иные нарушения, акт дается на подпись юридическому лицу (ИП) — нарушителю. Если представители юридического лица, индивидуального предпринимателя отказываются поставить на нем свою подпись, то соответствующая отметка ставится непосредственно в акте. В любом случае экземпляр акта, в котором зафиксированы выявленные нарушения обязательных требований, вручается юридическому лицу (ИП) незамедлительно после его составления.</w:t>
      </w:r>
    </w:p>
    <w:p w:rsidR="008550DF" w:rsidRPr="0004225C" w:rsidRDefault="008550D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550DF" w:rsidRPr="0004225C" w:rsidRDefault="008550D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550DF" w:rsidRPr="0004225C" w:rsidRDefault="008550D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225C">
        <w:rPr>
          <w:rFonts w:ascii="Times New Roman" w:hAnsi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8550DF" w:rsidRPr="0004225C" w:rsidRDefault="008550D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550DF" w:rsidRPr="0004225C" w:rsidRDefault="008550D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225C">
        <w:rPr>
          <w:rFonts w:ascii="Times New Roman" w:hAnsi="Times New Roman"/>
          <w:sz w:val="24"/>
          <w:szCs w:val="24"/>
          <w:shd w:val="clear" w:color="auto" w:fill="FFFFFF"/>
        </w:rPr>
        <w:t>юрист 1 класса</w:t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4225C">
        <w:rPr>
          <w:rFonts w:ascii="Times New Roman" w:hAnsi="Times New Roman"/>
          <w:sz w:val="24"/>
          <w:szCs w:val="24"/>
          <w:shd w:val="clear" w:color="auto" w:fill="FFFFFF"/>
        </w:rPr>
        <w:tab/>
        <w:t>Д.И. Добровольский</w:t>
      </w: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4225C">
        <w:rPr>
          <w:rFonts w:ascii="Times New Roman" w:hAnsi="Times New Roman"/>
          <w:sz w:val="24"/>
          <w:szCs w:val="24"/>
        </w:rPr>
        <w:t>Д.И. Добровольский, тел. 22-759</w:t>
      </w:r>
    </w:p>
    <w:p w:rsidR="008550DF" w:rsidRPr="0004225C" w:rsidRDefault="008550D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04225C">
        <w:rPr>
          <w:rFonts w:ascii="Times New Roman" w:hAnsi="Times New Roman"/>
          <w:sz w:val="24"/>
          <w:szCs w:val="24"/>
        </w:rPr>
        <w:t>14.03.2017</w:t>
      </w:r>
    </w:p>
    <w:sectPr w:rsidR="008550DF" w:rsidRPr="0004225C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4225C"/>
    <w:rsid w:val="00275D6B"/>
    <w:rsid w:val="00286AFB"/>
    <w:rsid w:val="002E3A5E"/>
    <w:rsid w:val="00312637"/>
    <w:rsid w:val="003F52A7"/>
    <w:rsid w:val="004D28B9"/>
    <w:rsid w:val="0055147F"/>
    <w:rsid w:val="005A162E"/>
    <w:rsid w:val="006B417D"/>
    <w:rsid w:val="00704762"/>
    <w:rsid w:val="008550DF"/>
    <w:rsid w:val="008F73FA"/>
    <w:rsid w:val="00A5089D"/>
    <w:rsid w:val="00C91183"/>
    <w:rsid w:val="00D6719B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448</Words>
  <Characters>2554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9</cp:revision>
  <cp:lastPrinted>2017-03-14T03:57:00Z</cp:lastPrinted>
  <dcterms:created xsi:type="dcterms:W3CDTF">2016-01-19T04:56:00Z</dcterms:created>
  <dcterms:modified xsi:type="dcterms:W3CDTF">2017-03-14T10:19:00Z</dcterms:modified>
</cp:coreProperties>
</file>