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68" w:rsidRPr="00C734B9" w:rsidRDefault="00C03D68" w:rsidP="00ED3790">
      <w:pPr>
        <w:pStyle w:val="BodyText"/>
        <w:spacing w:line="240" w:lineRule="exact"/>
        <w:jc w:val="center"/>
        <w:rPr>
          <w:rFonts w:ascii="Times New Roman" w:hAnsi="Times New Roman"/>
          <w:b/>
          <w:kern w:val="36"/>
          <w:szCs w:val="28"/>
        </w:rPr>
      </w:pPr>
      <w:r w:rsidRPr="00C734B9">
        <w:rPr>
          <w:rFonts w:ascii="Times New Roman" w:hAnsi="Times New Roman"/>
          <w:b/>
          <w:szCs w:val="28"/>
        </w:rPr>
        <w:t>Тема: «</w:t>
      </w:r>
      <w:r w:rsidRPr="00C734B9">
        <w:rPr>
          <w:rFonts w:ascii="Times New Roman" w:hAnsi="Times New Roman"/>
          <w:b/>
          <w:kern w:val="36"/>
          <w:szCs w:val="28"/>
        </w:rPr>
        <w:t>Бесплатная приватизация жилья продолжается»</w:t>
      </w:r>
    </w:p>
    <w:p w:rsidR="00C03D68" w:rsidRPr="00B650EF" w:rsidRDefault="00C03D68" w:rsidP="005A162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03D68" w:rsidRPr="00B650EF" w:rsidRDefault="00C03D68" w:rsidP="00ED3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50EF">
        <w:rPr>
          <w:rFonts w:ascii="Times New Roman" w:hAnsi="Times New Roman"/>
          <w:sz w:val="28"/>
          <w:szCs w:val="28"/>
        </w:rPr>
        <w:t>Федеральным законом</w:t>
      </w:r>
      <w:r w:rsidRPr="00B650E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650EF">
        <w:rPr>
          <w:rFonts w:ascii="Times New Roman" w:hAnsi="Times New Roman"/>
          <w:sz w:val="28"/>
          <w:szCs w:val="28"/>
        </w:rPr>
        <w:t>от 22.02.2017 № 14-ФЗ «О признании утратившими силу отдельных положений законодательных актов Российской Федерации» признана утратившей силу часть 2 статьи 2 Федерального закона «О введении в действие Жилищного кодекса Российской Федерации» (с внесенными изменениями и дополнениями), поскольку в соответствии с данной нормой возможность приватизации жилых помещений прекращается с 1 марта 2017 года.</w:t>
      </w:r>
    </w:p>
    <w:p w:rsidR="00C03D68" w:rsidRPr="00B650EF" w:rsidRDefault="00C03D68" w:rsidP="00312637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3D68" w:rsidRPr="00B650EF" w:rsidRDefault="00C03D68" w:rsidP="00312637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3D68" w:rsidRPr="00B650EF" w:rsidRDefault="00C03D68" w:rsidP="00312637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50EF">
        <w:rPr>
          <w:rFonts w:ascii="Times New Roman" w:hAnsi="Times New Roman"/>
          <w:sz w:val="28"/>
          <w:szCs w:val="28"/>
          <w:shd w:val="clear" w:color="auto" w:fill="FFFFFF"/>
        </w:rPr>
        <w:t>Помощник прокурора Убинского района</w:t>
      </w:r>
    </w:p>
    <w:p w:rsidR="00C03D68" w:rsidRPr="00B650EF" w:rsidRDefault="00C03D68" w:rsidP="00312637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3D68" w:rsidRPr="00B650EF" w:rsidRDefault="00C03D68" w:rsidP="00312637">
      <w:pPr>
        <w:spacing w:after="0" w:line="24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650EF">
        <w:rPr>
          <w:rFonts w:ascii="Times New Roman" w:hAnsi="Times New Roman"/>
          <w:sz w:val="28"/>
          <w:szCs w:val="28"/>
          <w:shd w:val="clear" w:color="auto" w:fill="FFFFFF"/>
        </w:rPr>
        <w:t>Д.И. Добровольский</w:t>
      </w:r>
    </w:p>
    <w:p w:rsidR="00C03D68" w:rsidRPr="00B650EF" w:rsidRDefault="00C03D68" w:rsidP="00ED379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3D68" w:rsidRPr="005A162E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Pr="005A162E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Pr="005A162E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Pr="005A162E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D68" w:rsidRPr="00B650EF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0EF">
        <w:rPr>
          <w:rFonts w:ascii="Times New Roman" w:hAnsi="Times New Roman"/>
          <w:sz w:val="28"/>
          <w:szCs w:val="28"/>
        </w:rPr>
        <w:t>Д.И. Добровольский, тел. 22-759</w:t>
      </w:r>
    </w:p>
    <w:p w:rsidR="00C03D68" w:rsidRPr="00B650EF" w:rsidRDefault="00C03D68" w:rsidP="00ED37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0EF">
        <w:rPr>
          <w:rFonts w:ascii="Times New Roman" w:hAnsi="Times New Roman"/>
          <w:sz w:val="28"/>
          <w:szCs w:val="28"/>
        </w:rPr>
        <w:t>14.03.2017</w:t>
      </w:r>
    </w:p>
    <w:sectPr w:rsidR="00C03D68" w:rsidRPr="00B650EF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24050F"/>
    <w:rsid w:val="002E3A5E"/>
    <w:rsid w:val="00312637"/>
    <w:rsid w:val="00350EBC"/>
    <w:rsid w:val="003F52A7"/>
    <w:rsid w:val="005A162E"/>
    <w:rsid w:val="006B417D"/>
    <w:rsid w:val="00704762"/>
    <w:rsid w:val="00AA711A"/>
    <w:rsid w:val="00B650EF"/>
    <w:rsid w:val="00C03D68"/>
    <w:rsid w:val="00C53638"/>
    <w:rsid w:val="00C734B9"/>
    <w:rsid w:val="00DB6400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semiHidden/>
    <w:rsid w:val="00EF257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93</Words>
  <Characters>534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8</cp:revision>
  <cp:lastPrinted>2017-03-14T03:48:00Z</cp:lastPrinted>
  <dcterms:created xsi:type="dcterms:W3CDTF">2016-01-19T04:56:00Z</dcterms:created>
  <dcterms:modified xsi:type="dcterms:W3CDTF">2017-03-14T10:18:00Z</dcterms:modified>
</cp:coreProperties>
</file>